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80pt;width:486pt;height:.1pt;mso-position-horizontal-relative:page;mso-position-vertical-relative:page;z-index:-587" coordorigin="1440,3600" coordsize="9720,2">
            <v:shape style="position:absolute;left:1440;top:3600;width:9720;height:2" coordorigin="1440,3600" coordsize="9720,0" path="m1440,3600l11160,3600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59.723251pt;height:45.7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54" w:lineRule="auto"/>
        <w:ind w:left="120" w:right="6397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7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-2"/>
          <w:w w:val="92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1"/>
          <w:w w:val="92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-2"/>
          <w:w w:val="91"/>
          <w:b/>
          <w:bCs/>
        </w:rPr>
        <w:t>ps</w:t>
      </w:r>
      <w:r>
        <w:rPr>
          <w:rFonts w:ascii="Arial" w:hAnsi="Arial" w:cs="Arial" w:eastAsia="Arial"/>
          <w:sz w:val="36"/>
          <w:szCs w:val="36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36"/>
          <w:szCs w:val="3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3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gh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93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71"/>
          <w:w w:val="93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ee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8" w:right="-20"/>
        <w:jc w:val="left"/>
        <w:tabs>
          <w:tab w:pos="1880" w:val="left"/>
          <w:tab w:pos="4340" w:val="left"/>
        </w:tabs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  <w:tab/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De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s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ig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n</w:t>
        <w:tab/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equi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-2"/>
          <w:w w:val="100"/>
        </w:rPr>
        <w:t>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m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en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t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s:</w:t>
      </w:r>
    </w:p>
    <w:p>
      <w:pPr>
        <w:spacing w:before="26" w:after="0" w:line="240" w:lineRule="auto"/>
        <w:ind w:left="552" w:right="492"/>
        <w:jc w:val="center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1"/>
          <w:w w:val="100"/>
        </w:rPr>
        <w:t>B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r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eaker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and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C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onduc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or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S</w:t>
      </w:r>
      <w:r>
        <w:rPr>
          <w:rFonts w:ascii="Arial" w:hAnsi="Arial" w:cs="Arial" w:eastAsia="Arial"/>
          <w:sz w:val="60"/>
          <w:szCs w:val="60"/>
          <w:spacing w:val="4"/>
          <w:w w:val="100"/>
        </w:rPr>
        <w:t>i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z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i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ng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98" w:lineRule="exact"/>
        <w:ind w:left="120" w:right="4689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1"/>
          <w:w w:val="100"/>
        </w:rPr>
        <w:t>Va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u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L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c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n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s,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f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g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h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600" w:val="left"/>
        </w:tabs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c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obe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r</w:t>
        <w:tab/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20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0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9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38" w:after="0" w:line="240" w:lineRule="auto"/>
        <w:ind w:left="1999" w:right="131" w:firstLine="-1747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CAB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48"/>
          <w:szCs w:val="48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20" w:right="3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dissip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spacing w:before="0" w:after="0" w:line="240" w:lineRule="auto"/>
        <w:ind w:left="120" w:right="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310.16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310.21)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110.1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.1.b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40" w:right="6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380/220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mps</w:t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125%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219.A.1)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mps</w:t>
      </w:r>
    </w:p>
    <w:p>
      <w:pPr>
        <w:spacing w:before="0" w:after="0" w:line="240" w:lineRule="auto"/>
        <w:ind w:left="840" w:right="23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310.16,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olumn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95mm2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20" w:right="2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50mm2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0" w:after="0" w:line="240" w:lineRule="auto"/>
        <w:ind w:left="120" w:right="33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onduit,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</w:p>
    <w:p>
      <w:pPr>
        <w:spacing w:before="0" w:after="0" w:line="240" w:lineRule="auto"/>
        <w:ind w:left="120" w:right="9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olumns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2"/>
          <w:pgMar w:footer="573" w:header="0" w:top="1400" w:bottom="760" w:left="1320" w:right="1340"/>
          <w:footerReference w:type="default" r:id="rId6"/>
          <w:pgSz w:w="12240" w:h="15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4" w:type="dxa"/>
      </w:tblPr>
      <w:tblGrid/>
      <w:tr>
        <w:trPr>
          <w:trHeight w:val="1675" w:hRule="exact"/>
        </w:trPr>
        <w:tc>
          <w:tcPr>
            <w:tcW w:w="2522" w:type="dxa"/>
            <w:vMerge w:val="restart"/>
            <w:gridSpan w:val="2"/>
            <w:tcBorders>
              <w:top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738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222" w:type="dxa"/>
            <w:gridSpan w:val="3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272" w:lineRule="exact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Equ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qu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7" w:right="1615"/>
              <w:jc w:val="left"/>
              <w:tabs>
                <w:tab w:pos="23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126" w:hRule="exact"/>
        </w:trPr>
        <w:tc>
          <w:tcPr>
            <w:tcW w:w="2522" w:type="dxa"/>
            <w:vMerge/>
            <w:gridSpan w:val="2"/>
            <w:tcBorders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738" w:type="dxa"/>
            <w:vMerge w:val="restart"/>
            <w:tcBorders>
              <w:top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274" w:lineRule="exact"/>
              <w:ind w:left="196" w:right="17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79" w:right="46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330" w:lineRule="atLeast"/>
              <w:ind w:left="247" w:right="227" w:firstLine="-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34" w:type="dxa"/>
            <w:vMerge w:val="restart"/>
            <w:tcBorders>
              <w:top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9" w:right="5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AWG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83" w:type="dxa"/>
            <w:vMerge w:val="restart"/>
            <w:tcBorders>
              <w:top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Metr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505" w:type="dxa"/>
            <w:vMerge w:val="restart"/>
            <w:tcBorders>
              <w:top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7" w:right="1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erc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34" w:hRule="exact"/>
        </w:trPr>
        <w:tc>
          <w:tcPr>
            <w:tcW w:w="1193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4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AWG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4" w:after="0" w:line="240" w:lineRule="auto"/>
              <w:ind w:left="30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Metr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38" w:type="dxa"/>
            <w:vMerge/>
            <w:tcBorders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934" w:type="dxa"/>
            <w:vMerge/>
            <w:tcBorders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783" w:type="dxa"/>
            <w:vMerge/>
            <w:tcBorders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505" w:type="dxa"/>
            <w:vMerge/>
            <w:tcBorders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1193" w:type="dxa"/>
            <w:tcBorders>
              <w:top w:val="single" w:sz="8.48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27" w:right="4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</w:p>
        </w:tc>
        <w:tc>
          <w:tcPr>
            <w:tcW w:w="1330" w:type="dxa"/>
            <w:tcBorders>
              <w:top w:val="single" w:sz="8.48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2.5mm2</w:t>
            </w:r>
          </w:p>
        </w:tc>
        <w:tc>
          <w:tcPr>
            <w:tcW w:w="1738" w:type="dxa"/>
            <w:tcBorders>
              <w:top w:val="single" w:sz="8.48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00" w:right="6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  <w:tc>
          <w:tcPr>
            <w:tcW w:w="1934" w:type="dxa"/>
            <w:tcBorders>
              <w:top w:val="single" w:sz="8.48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99" w:right="7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</w:p>
        </w:tc>
        <w:tc>
          <w:tcPr>
            <w:tcW w:w="1783" w:type="dxa"/>
            <w:tcBorders>
              <w:top w:val="single" w:sz="8.48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8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2.5mm2</w:t>
            </w:r>
          </w:p>
        </w:tc>
        <w:tc>
          <w:tcPr>
            <w:tcW w:w="1505" w:type="dxa"/>
            <w:tcBorders>
              <w:top w:val="single" w:sz="8.48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</w:tr>
      <w:tr>
        <w:trPr>
          <w:trHeight w:val="312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427" w:right="4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700" w:right="6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799" w:right="7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57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4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27" w:right="4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00" w:right="6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99" w:right="7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7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27" w:right="4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00" w:right="6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99" w:right="7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7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27" w:right="4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00" w:right="6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99" w:right="7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7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87" w:right="4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00" w:right="6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859" w:right="8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87" w:right="4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00" w:right="6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859" w:right="8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200</w:t>
            </w:r>
          </w:p>
        </w:tc>
      </w:tr>
      <w:tr>
        <w:trPr>
          <w:trHeight w:val="312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487" w:right="4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700" w:right="6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859" w:right="8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87" w:right="4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859" w:right="8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87" w:right="4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859" w:right="8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87" w:right="4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859" w:right="8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24" w:right="34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1/0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65" w:right="7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1/0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93" w:right="37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2/0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65" w:right="7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2/0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1000</w:t>
            </w:r>
          </w:p>
        </w:tc>
      </w:tr>
      <w:tr>
        <w:trPr>
          <w:trHeight w:val="312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393" w:right="37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3/0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95mm2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765" w:right="7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3/0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95mm2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93" w:right="37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4/0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230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65" w:right="7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4/0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67" w:right="3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39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67" w:right="3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285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39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67" w:right="3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185mm2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310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39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185mm2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67" w:right="3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335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39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3000</w:t>
            </w:r>
          </w:p>
        </w:tc>
      </w:tr>
      <w:tr>
        <w:trPr>
          <w:trHeight w:val="312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367" w:right="3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380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739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67" w:right="3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420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39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67" w:right="3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460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39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67" w:right="3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490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39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6000</w:t>
            </w:r>
          </w:p>
        </w:tc>
      </w:tr>
      <w:tr>
        <w:trPr>
          <w:trHeight w:val="331" w:hRule="exact"/>
        </w:trPr>
        <w:tc>
          <w:tcPr>
            <w:tcW w:w="1193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330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738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934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783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505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</w:tbl>
    <w:sectPr>
      <w:pgMar w:header="0" w:footer="573" w:top="1340" w:bottom="760" w:left="1300" w:right="12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742.343933pt;width:10.0pt;height:14pt;mso-position-horizontal-relative:page;mso-position-vertical-relative:page;z-index:-587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dc:title> </dc:title>
  <dcterms:created xsi:type="dcterms:W3CDTF">2015-09-17T09:01:07Z</dcterms:created>
  <dcterms:modified xsi:type="dcterms:W3CDTF">2015-09-17T09:01:07Z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2009-10-25T00:00:00Z</vt:filetime>
  </property>
  <property fmtid="{D5CDD505-2E9C-101B-9397-08002B2CF9AE}" pid="3" name="LastSaved">
    <vt:filetime>2015-09-17T00:00:00Z</vt:filetime>
  </property>
</Properties>
</file>